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1A9" w:rsidRDefault="002B21A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2B21A9" w:rsidRDefault="002B21A9">
      <w:pPr>
        <w:jc w:val="center"/>
        <w:rPr>
          <w:rFonts w:ascii="方正小标宋简体" w:eastAsia="方正小标宋简体"/>
          <w:sz w:val="32"/>
          <w:szCs w:val="32"/>
        </w:rPr>
      </w:pPr>
    </w:p>
    <w:p w:rsidR="002B21A9" w:rsidRDefault="002B21A9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2019</w:t>
      </w:r>
      <w:r>
        <w:rPr>
          <w:rFonts w:ascii="方正小标宋简体" w:eastAsia="方正小标宋简体" w:hint="eastAsia"/>
          <w:sz w:val="44"/>
          <w:szCs w:val="44"/>
        </w:rPr>
        <w:t>年度国家社会科学基金艺术学</w:t>
      </w:r>
    </w:p>
    <w:p w:rsidR="002B21A9" w:rsidRDefault="002B21A9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重大项目招标选题</w:t>
      </w:r>
    </w:p>
    <w:p w:rsidR="002B21A9" w:rsidRDefault="002B21A9">
      <w:pPr>
        <w:rPr>
          <w:rFonts w:ascii="仿宋_GB2312" w:eastAsia="仿宋_GB2312" w:hAnsi="仿宋_GB2312" w:cs="仿宋_GB2312"/>
          <w:sz w:val="32"/>
          <w:szCs w:val="32"/>
        </w:rPr>
      </w:pPr>
    </w:p>
    <w:p w:rsidR="002B21A9" w:rsidRDefault="002B21A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习近平“以人民为中心”文艺创作重要论述研究</w:t>
      </w:r>
    </w:p>
    <w:p w:rsidR="002B21A9" w:rsidRDefault="002B21A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新时代中国特色社会主义文化自信研究</w:t>
      </w:r>
    </w:p>
    <w:p w:rsidR="002B21A9" w:rsidRDefault="002B21A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中华传统艺术的当代传承研究</w:t>
      </w:r>
    </w:p>
    <w:p w:rsidR="002B21A9" w:rsidRDefault="002B21A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“微时代”文艺批评研究</w:t>
      </w:r>
    </w:p>
    <w:p w:rsidR="002B21A9" w:rsidRDefault="002B21A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中国戏曲剧种艺术体系现状与发展研究</w:t>
      </w:r>
    </w:p>
    <w:p w:rsidR="002B21A9" w:rsidRDefault="002B21A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新中国成立</w:t>
      </w:r>
      <w:r>
        <w:rPr>
          <w:rFonts w:ascii="仿宋_GB2312" w:eastAsia="仿宋_GB2312" w:hAnsi="仿宋_GB2312" w:cs="仿宋_GB2312"/>
          <w:sz w:val="32"/>
          <w:szCs w:val="32"/>
        </w:rPr>
        <w:t>70</w:t>
      </w:r>
      <w:r>
        <w:rPr>
          <w:rFonts w:ascii="仿宋_GB2312" w:eastAsia="仿宋_GB2312" w:hAnsi="仿宋_GB2312" w:cs="仿宋_GB2312" w:hint="eastAsia"/>
          <w:sz w:val="32"/>
          <w:szCs w:val="32"/>
        </w:rPr>
        <w:t>周年中国戏曲史（分省卷）</w:t>
      </w:r>
    </w:p>
    <w:p w:rsidR="002B21A9" w:rsidRDefault="002B21A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富连成人才培养体系研究</w:t>
      </w:r>
    </w:p>
    <w:p w:rsidR="002B21A9" w:rsidRDefault="002B21A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当代欧美戏剧研究</w:t>
      </w:r>
    </w:p>
    <w:p w:rsidR="002B21A9" w:rsidRDefault="002B21A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中国电影表演美学思潮史</w:t>
      </w:r>
    </w:p>
    <w:p w:rsidR="002B21A9" w:rsidRDefault="002B21A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网络文化安全研究</w:t>
      </w:r>
    </w:p>
    <w:p w:rsidR="002B21A9" w:rsidRDefault="002B21A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中国电影工业化体系构建研究</w:t>
      </w:r>
    </w:p>
    <w:p w:rsidR="002B21A9" w:rsidRDefault="002B21A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中国乐派研究</w:t>
      </w:r>
    </w:p>
    <w:p w:rsidR="002B21A9" w:rsidRDefault="002B21A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中国声乐艺术研究</w:t>
      </w:r>
    </w:p>
    <w:p w:rsidR="002B21A9" w:rsidRDefault="002B21A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中国歌剧重大问题研究</w:t>
      </w:r>
    </w:p>
    <w:p w:rsidR="002B21A9" w:rsidRDefault="002B21A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15.</w:t>
      </w:r>
      <w:r>
        <w:rPr>
          <w:rFonts w:ascii="仿宋_GB2312" w:eastAsia="仿宋_GB2312" w:hAnsi="仿宋_GB2312" w:cs="仿宋_GB2312" w:hint="eastAsia"/>
          <w:sz w:val="32"/>
          <w:szCs w:val="32"/>
        </w:rPr>
        <w:t>新中国器乐乐种传承发展研究</w:t>
      </w:r>
    </w:p>
    <w:p w:rsidR="002B21A9" w:rsidRDefault="002B21A9">
      <w:pPr>
        <w:ind w:left="320" w:hangingChars="100" w:hanging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16.</w:t>
      </w:r>
      <w:r>
        <w:rPr>
          <w:rFonts w:ascii="仿宋_GB2312" w:eastAsia="仿宋_GB2312" w:hAnsi="仿宋_GB2312" w:cs="仿宋_GB2312" w:hint="eastAsia"/>
          <w:sz w:val="32"/>
          <w:szCs w:val="32"/>
        </w:rPr>
        <w:t>当代中国舞剧的历史脉络、创作实践与发展态势研究（</w:t>
      </w:r>
      <w:r>
        <w:rPr>
          <w:rFonts w:ascii="仿宋_GB2312" w:eastAsia="仿宋_GB2312" w:hAnsi="仿宋_GB2312" w:cs="仿宋_GB2312"/>
          <w:sz w:val="32"/>
          <w:szCs w:val="32"/>
        </w:rPr>
        <w:t>1949-2019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2B21A9" w:rsidRDefault="002B21A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17.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中国舞蹈跨文化交流理论与实践研究</w:t>
      </w:r>
    </w:p>
    <w:p w:rsidR="002B21A9" w:rsidRDefault="002B21A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18.</w:t>
      </w:r>
      <w:r>
        <w:rPr>
          <w:rFonts w:ascii="仿宋_GB2312" w:eastAsia="仿宋_GB2312" w:hAnsi="仿宋_GB2312" w:cs="仿宋_GB2312" w:hint="eastAsia"/>
          <w:sz w:val="32"/>
          <w:szCs w:val="32"/>
        </w:rPr>
        <w:t>中外当代杂技比较研究</w:t>
      </w:r>
    </w:p>
    <w:p w:rsidR="002B21A9" w:rsidRDefault="002B21A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19.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中国美术史学史研究</w:t>
      </w:r>
    </w:p>
    <w:p w:rsidR="002B21A9" w:rsidRDefault="002B21A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20.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中国共产党领导下的百年新美术运动研究</w:t>
      </w:r>
    </w:p>
    <w:p w:rsidR="002B21A9" w:rsidRDefault="002B21A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21.</w:t>
      </w:r>
      <w:r>
        <w:rPr>
          <w:rFonts w:ascii="仿宋_GB2312" w:eastAsia="仿宋_GB2312" w:hAnsi="仿宋_GB2312" w:cs="仿宋_GB2312" w:hint="eastAsia"/>
          <w:sz w:val="32"/>
          <w:szCs w:val="32"/>
        </w:rPr>
        <w:t>新时代美术创作中的民族精神研究</w:t>
      </w:r>
    </w:p>
    <w:p w:rsidR="002B21A9" w:rsidRDefault="002B21A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22.</w:t>
      </w:r>
      <w:r>
        <w:rPr>
          <w:rFonts w:ascii="仿宋_GB2312" w:eastAsia="仿宋_GB2312" w:hAnsi="仿宋_GB2312" w:cs="仿宋_GB2312" w:hint="eastAsia"/>
          <w:sz w:val="32"/>
          <w:szCs w:val="32"/>
        </w:rPr>
        <w:t>中华传统造物艺术体系与设计文献研究</w:t>
      </w:r>
    </w:p>
    <w:p w:rsidR="002B21A9" w:rsidRDefault="002B21A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23.</w:t>
      </w:r>
      <w:r>
        <w:rPr>
          <w:rFonts w:ascii="仿宋_GB2312" w:eastAsia="仿宋_GB2312" w:hAnsi="仿宋_GB2312" w:cs="仿宋_GB2312" w:hint="eastAsia"/>
          <w:sz w:val="32"/>
          <w:szCs w:val="32"/>
        </w:rPr>
        <w:t>设计美学研究</w:t>
      </w:r>
      <w:bookmarkStart w:id="0" w:name="_GoBack"/>
      <w:bookmarkEnd w:id="0"/>
    </w:p>
    <w:p w:rsidR="002B21A9" w:rsidRDefault="002B21A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24.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中国陶瓷艺术发展研究（</w:t>
      </w:r>
      <w:r>
        <w:rPr>
          <w:rFonts w:ascii="仿宋_GB2312" w:eastAsia="仿宋_GB2312" w:hAnsi="仿宋_GB2312" w:cs="仿宋_GB2312"/>
          <w:sz w:val="32"/>
          <w:szCs w:val="32"/>
        </w:rPr>
        <w:t>1949-2019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2B21A9" w:rsidRDefault="002B21A9">
      <w:pPr>
        <w:ind w:left="480" w:hangingChars="150" w:hanging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25.</w:t>
      </w:r>
      <w:r>
        <w:rPr>
          <w:rFonts w:ascii="仿宋_GB2312" w:eastAsia="仿宋_GB2312" w:hAnsi="仿宋_GB2312" w:cs="仿宋_GB2312" w:hint="eastAsia"/>
          <w:sz w:val="32"/>
          <w:szCs w:val="32"/>
        </w:rPr>
        <w:t>构建我国文化和旅游服务贸易国际交流合作新格局研究</w:t>
      </w:r>
    </w:p>
    <w:p w:rsidR="002B21A9" w:rsidRDefault="002B21A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26.</w:t>
      </w:r>
      <w:r>
        <w:rPr>
          <w:rFonts w:ascii="仿宋_GB2312" w:eastAsia="仿宋_GB2312" w:hAnsi="仿宋_GB2312" w:cs="仿宋_GB2312" w:hint="eastAsia"/>
          <w:sz w:val="32"/>
          <w:szCs w:val="32"/>
        </w:rPr>
        <w:t>文化和旅游融合发展市场主体建设研究</w:t>
      </w:r>
    </w:p>
    <w:p w:rsidR="002B21A9" w:rsidRDefault="002B21A9">
      <w:pPr>
        <w:ind w:left="480" w:hangingChars="150" w:hanging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27.</w:t>
      </w:r>
      <w:r>
        <w:rPr>
          <w:rFonts w:ascii="仿宋_GB2312" w:eastAsia="仿宋_GB2312" w:hAnsi="仿宋_GB2312" w:cs="仿宋_GB2312" w:hint="eastAsia"/>
          <w:sz w:val="32"/>
          <w:szCs w:val="32"/>
        </w:rPr>
        <w:t>文化和旅游行业人才培养战略、路径与对策研究</w:t>
      </w:r>
    </w:p>
    <w:p w:rsidR="002B21A9" w:rsidRDefault="002B21A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28.</w:t>
      </w:r>
      <w:r>
        <w:rPr>
          <w:rFonts w:ascii="仿宋_GB2312" w:eastAsia="仿宋_GB2312" w:hAnsi="仿宋_GB2312" w:cs="仿宋_GB2312" w:hint="eastAsia"/>
          <w:sz w:val="32"/>
          <w:szCs w:val="32"/>
        </w:rPr>
        <w:t>文化消费理论和实践研究</w:t>
      </w:r>
    </w:p>
    <w:p w:rsidR="002B21A9" w:rsidRDefault="002B21A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29.</w:t>
      </w:r>
      <w:r>
        <w:rPr>
          <w:rFonts w:ascii="仿宋_GB2312" w:eastAsia="仿宋_GB2312" w:hAnsi="仿宋_GB2312" w:cs="仿宋_GB2312" w:hint="eastAsia"/>
          <w:sz w:val="32"/>
          <w:szCs w:val="32"/>
        </w:rPr>
        <w:t>科技创新的人文精神研究</w:t>
      </w:r>
    </w:p>
    <w:p w:rsidR="002B21A9" w:rsidRDefault="002B21A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30.</w:t>
      </w:r>
      <w:r>
        <w:rPr>
          <w:rFonts w:ascii="仿宋_GB2312" w:eastAsia="仿宋_GB2312" w:hAnsi="仿宋_GB2312" w:cs="仿宋_GB2312" w:hint="eastAsia"/>
          <w:sz w:val="32"/>
          <w:szCs w:val="32"/>
        </w:rPr>
        <w:t>革命文物保护利用实践经验与制度创新研究</w:t>
      </w:r>
    </w:p>
    <w:p w:rsidR="002B21A9" w:rsidRDefault="002B21A9">
      <w:pPr>
        <w:rPr>
          <w:rFonts w:ascii="仿宋_GB2312" w:eastAsia="仿宋_GB2312" w:hAnsi="仿宋_GB2312" w:cs="仿宋_GB2312"/>
          <w:sz w:val="28"/>
          <w:szCs w:val="28"/>
        </w:rPr>
      </w:pPr>
    </w:p>
    <w:sectPr w:rsidR="002B21A9" w:rsidSect="00686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1A9" w:rsidRDefault="002B21A9" w:rsidP="00513C67">
      <w:r>
        <w:separator/>
      </w:r>
    </w:p>
  </w:endnote>
  <w:endnote w:type="continuationSeparator" w:id="0">
    <w:p w:rsidR="002B21A9" w:rsidRDefault="002B21A9" w:rsidP="00513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1A9" w:rsidRDefault="002B21A9" w:rsidP="00513C67">
      <w:r>
        <w:separator/>
      </w:r>
    </w:p>
  </w:footnote>
  <w:footnote w:type="continuationSeparator" w:id="0">
    <w:p w:rsidR="002B21A9" w:rsidRDefault="002B21A9" w:rsidP="00513C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trackedChanges" w:enforcement="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9F95981"/>
    <w:rsid w:val="00030E4A"/>
    <w:rsid w:val="00120BDB"/>
    <w:rsid w:val="002B21A9"/>
    <w:rsid w:val="004B5F29"/>
    <w:rsid w:val="00513C67"/>
    <w:rsid w:val="00673F1C"/>
    <w:rsid w:val="00686505"/>
    <w:rsid w:val="00767D7C"/>
    <w:rsid w:val="00844890"/>
    <w:rsid w:val="00C9470E"/>
    <w:rsid w:val="00CD5C2D"/>
    <w:rsid w:val="00D74AE0"/>
    <w:rsid w:val="00E5081B"/>
    <w:rsid w:val="00E57636"/>
    <w:rsid w:val="16B02AA3"/>
    <w:rsid w:val="1BEC025E"/>
    <w:rsid w:val="3E340419"/>
    <w:rsid w:val="4BCE3C89"/>
    <w:rsid w:val="59F95981"/>
    <w:rsid w:val="6F551FE3"/>
    <w:rsid w:val="75CA3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505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6505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D44"/>
    <w:rPr>
      <w:rFonts w:ascii="Calibri" w:hAnsi="Calibri"/>
      <w:b/>
      <w:bCs/>
      <w:kern w:val="44"/>
      <w:sz w:val="44"/>
      <w:szCs w:val="44"/>
    </w:rPr>
  </w:style>
  <w:style w:type="paragraph" w:styleId="Footer">
    <w:name w:val="footer"/>
    <w:basedOn w:val="Normal"/>
    <w:link w:val="FooterChar"/>
    <w:uiPriority w:val="99"/>
    <w:rsid w:val="00686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86505"/>
    <w:rPr>
      <w:rFonts w:ascii="Calibri" w:eastAsia="宋体" w:hAnsi="Calibri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686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6505"/>
    <w:rPr>
      <w:rFonts w:ascii="Calibri" w:eastAsia="宋体" w:hAnsi="Calibri" w:cs="Times New Roman"/>
      <w:kern w:val="2"/>
      <w:sz w:val="18"/>
      <w:szCs w:val="18"/>
    </w:rPr>
  </w:style>
  <w:style w:type="paragraph" w:customStyle="1" w:styleId="1">
    <w:name w:val="列出段落1"/>
    <w:basedOn w:val="Normal"/>
    <w:uiPriority w:val="99"/>
    <w:rsid w:val="0068650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86</Words>
  <Characters>493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王磊</dc:creator>
  <cp:keywords/>
  <dc:description/>
  <cp:lastModifiedBy>User</cp:lastModifiedBy>
  <cp:revision>2</cp:revision>
  <cp:lastPrinted>2018-12-21T03:26:00Z</cp:lastPrinted>
  <dcterms:created xsi:type="dcterms:W3CDTF">2019-01-14T02:14:00Z</dcterms:created>
  <dcterms:modified xsi:type="dcterms:W3CDTF">2019-01-14T02:14:00Z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